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72" w:rsidRPr="0098065E" w:rsidRDefault="00634672" w:rsidP="00B52D4A">
      <w:pPr>
        <w:pStyle w:val="Heading1"/>
        <w:ind w:right="-133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98065E">
        <w:rPr>
          <w:sz w:val="22"/>
          <w:szCs w:val="22"/>
        </w:rPr>
        <w:t>Омс</w:t>
      </w:r>
      <w:r>
        <w:rPr>
          <w:sz w:val="22"/>
          <w:szCs w:val="22"/>
        </w:rPr>
        <w:t>кий лётно-технический колледж</w:t>
      </w:r>
      <w:r w:rsidRPr="0098065E">
        <w:rPr>
          <w:sz w:val="22"/>
          <w:szCs w:val="22"/>
        </w:rPr>
        <w:t xml:space="preserve"> гражданской авиации</w:t>
      </w:r>
    </w:p>
    <w:p w:rsidR="00634672" w:rsidRDefault="00634672" w:rsidP="00B52D4A">
      <w:pPr>
        <w:pStyle w:val="Heading1"/>
        <w:ind w:right="-1333"/>
        <w:jc w:val="center"/>
        <w:rPr>
          <w:sz w:val="22"/>
          <w:szCs w:val="22"/>
        </w:rPr>
      </w:pPr>
      <w:r w:rsidRPr="0098065E">
        <w:rPr>
          <w:sz w:val="22"/>
          <w:szCs w:val="22"/>
        </w:rPr>
        <w:t>имени А.В. Ляпидевского</w:t>
      </w:r>
      <w:r>
        <w:rPr>
          <w:sz w:val="22"/>
          <w:szCs w:val="22"/>
        </w:rPr>
        <w:t xml:space="preserve"> -</w:t>
      </w:r>
      <w:r w:rsidRPr="0098065E">
        <w:rPr>
          <w:sz w:val="22"/>
          <w:szCs w:val="22"/>
        </w:rPr>
        <w:t xml:space="preserve"> филиал  </w:t>
      </w:r>
      <w:r>
        <w:rPr>
          <w:sz w:val="22"/>
          <w:szCs w:val="22"/>
        </w:rPr>
        <w:t>ф</w:t>
      </w:r>
      <w:r w:rsidRPr="0098065E">
        <w:rPr>
          <w:sz w:val="22"/>
          <w:szCs w:val="22"/>
        </w:rPr>
        <w:t>едерального государственного бюджетного образовательного</w:t>
      </w:r>
    </w:p>
    <w:p w:rsidR="00634672" w:rsidRDefault="00634672" w:rsidP="00B52D4A">
      <w:pPr>
        <w:pStyle w:val="Heading1"/>
        <w:ind w:right="-1333"/>
        <w:jc w:val="center"/>
        <w:rPr>
          <w:sz w:val="22"/>
          <w:szCs w:val="22"/>
        </w:rPr>
      </w:pPr>
      <w:r w:rsidRPr="0098065E">
        <w:rPr>
          <w:sz w:val="22"/>
          <w:szCs w:val="22"/>
        </w:rPr>
        <w:t>учреждения высшего образования «Ульяновск</w:t>
      </w:r>
      <w:r>
        <w:rPr>
          <w:sz w:val="22"/>
          <w:szCs w:val="22"/>
        </w:rPr>
        <w:t>ий</w:t>
      </w:r>
      <w:r w:rsidRPr="009806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институт гражданской авиации </w:t>
      </w:r>
    </w:p>
    <w:p w:rsidR="00634672" w:rsidRPr="0098065E" w:rsidRDefault="00634672" w:rsidP="00B52D4A">
      <w:pPr>
        <w:pStyle w:val="Heading1"/>
        <w:ind w:right="-1333"/>
        <w:jc w:val="center"/>
        <w:rPr>
          <w:sz w:val="22"/>
          <w:szCs w:val="22"/>
        </w:rPr>
      </w:pPr>
      <w:r>
        <w:rPr>
          <w:sz w:val="22"/>
          <w:szCs w:val="22"/>
        </w:rPr>
        <w:t>имени Главного маршала авиации Б.П. Бугаева</w:t>
      </w:r>
      <w:r w:rsidRPr="0098065E">
        <w:rPr>
          <w:sz w:val="22"/>
          <w:szCs w:val="22"/>
        </w:rPr>
        <w:t>»</w:t>
      </w:r>
    </w:p>
    <w:p w:rsidR="00634672" w:rsidRDefault="00634672" w:rsidP="00B52D4A">
      <w:r>
        <w:tab/>
      </w:r>
      <w:r>
        <w:tab/>
      </w:r>
      <w:r>
        <w:tab/>
      </w:r>
      <w:r>
        <w:tab/>
      </w:r>
    </w:p>
    <w:p w:rsidR="00634672" w:rsidRDefault="00634672" w:rsidP="00B52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Директору филиала  А.В. Строганову</w:t>
      </w:r>
    </w:p>
    <w:p w:rsidR="00634672" w:rsidRDefault="00634672" w:rsidP="00B52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_____________________________________</w:t>
      </w:r>
    </w:p>
    <w:p w:rsidR="00634672" w:rsidRDefault="00634672" w:rsidP="00B52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634672" w:rsidRDefault="00634672" w:rsidP="00B52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Проживающего(ей) по адресу  _____________</w:t>
      </w:r>
    </w:p>
    <w:p w:rsidR="00634672" w:rsidRDefault="00634672" w:rsidP="00B52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634672" w:rsidRDefault="00634672" w:rsidP="00B52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634672" w:rsidRDefault="00634672" w:rsidP="00B52D4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634672" w:rsidRPr="00F975D6" w:rsidRDefault="00634672" w:rsidP="00B52D4A">
      <w:pPr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(полный домашний адрес, индекс, контактный телефон)</w:t>
      </w:r>
    </w:p>
    <w:p w:rsidR="00634672" w:rsidRDefault="00634672" w:rsidP="00B52D4A"/>
    <w:p w:rsidR="00634672" w:rsidRDefault="00634672" w:rsidP="00B52D4A">
      <w:r>
        <w:tab/>
      </w:r>
      <w:r>
        <w:tab/>
      </w:r>
      <w:r>
        <w:tab/>
      </w:r>
      <w:r>
        <w:tab/>
      </w:r>
      <w:r>
        <w:tab/>
        <w:t>Заявление</w:t>
      </w:r>
    </w:p>
    <w:p w:rsidR="00634672" w:rsidRDefault="00634672" w:rsidP="00B52D4A">
      <w:r>
        <w:t xml:space="preserve">Прошу принять мои документы для поступления и участия в конкурсе по специальности:  </w:t>
      </w:r>
      <w:r>
        <w:br/>
        <w:t xml:space="preserve">                                                               (нужное выделить)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6"/>
        <w:gridCol w:w="2538"/>
        <w:gridCol w:w="2848"/>
      </w:tblGrid>
      <w:tr w:rsidR="00634672" w:rsidRPr="005C7A91" w:rsidTr="005C7A91">
        <w:trPr>
          <w:trHeight w:val="414"/>
        </w:trPr>
        <w:tc>
          <w:tcPr>
            <w:tcW w:w="3936" w:type="dxa"/>
            <w:vMerge w:val="restart"/>
          </w:tcPr>
          <w:p w:rsidR="00634672" w:rsidRPr="005C7A91" w:rsidRDefault="00634672" w:rsidP="005C7A91">
            <w:pPr>
              <w:spacing w:after="0" w:line="240" w:lineRule="auto"/>
              <w:jc w:val="center"/>
              <w:rPr>
                <w:b/>
              </w:rPr>
            </w:pPr>
          </w:p>
          <w:p w:rsidR="00634672" w:rsidRPr="005C7A91" w:rsidRDefault="00634672" w:rsidP="005C7A91">
            <w:pPr>
              <w:spacing w:after="0" w:line="240" w:lineRule="auto"/>
              <w:jc w:val="center"/>
              <w:rPr>
                <w:b/>
              </w:rPr>
            </w:pPr>
            <w:r w:rsidRPr="005C7A91">
              <w:rPr>
                <w:b/>
              </w:rPr>
              <w:t>Направление подготовки</w:t>
            </w:r>
          </w:p>
          <w:p w:rsidR="00634672" w:rsidRPr="005C7A91" w:rsidRDefault="00634672" w:rsidP="005C7A91">
            <w:pPr>
              <w:spacing w:after="0" w:line="240" w:lineRule="auto"/>
              <w:jc w:val="center"/>
              <w:rPr>
                <w:b/>
              </w:rPr>
            </w:pPr>
            <w:r w:rsidRPr="005C7A91">
              <w:rPr>
                <w:b/>
              </w:rPr>
              <w:t>(специальность)</w:t>
            </w:r>
          </w:p>
        </w:tc>
        <w:tc>
          <w:tcPr>
            <w:tcW w:w="2538" w:type="dxa"/>
            <w:tcBorders>
              <w:bottom w:val="single" w:sz="4" w:space="0" w:color="auto"/>
              <w:right w:val="single" w:sz="4" w:space="0" w:color="auto"/>
            </w:tcBorders>
          </w:tcPr>
          <w:p w:rsidR="00634672" w:rsidRPr="005C7A91" w:rsidRDefault="00634672" w:rsidP="005C7A91">
            <w:pPr>
              <w:spacing w:after="0" w:line="240" w:lineRule="auto"/>
              <w:rPr>
                <w:b/>
              </w:rPr>
            </w:pPr>
            <w:r w:rsidRPr="005C7A91">
              <w:rPr>
                <w:b/>
              </w:rPr>
              <w:t>Очная форма обучения</w:t>
            </w:r>
          </w:p>
        </w:tc>
        <w:tc>
          <w:tcPr>
            <w:tcW w:w="2848" w:type="dxa"/>
            <w:tcBorders>
              <w:left w:val="single" w:sz="4" w:space="0" w:color="auto"/>
              <w:bottom w:val="single" w:sz="4" w:space="0" w:color="auto"/>
            </w:tcBorders>
          </w:tcPr>
          <w:p w:rsidR="00634672" w:rsidRPr="005C7A91" w:rsidRDefault="00634672" w:rsidP="005C7A91">
            <w:pPr>
              <w:spacing w:after="0" w:line="240" w:lineRule="auto"/>
              <w:rPr>
                <w:b/>
              </w:rPr>
            </w:pPr>
            <w:r w:rsidRPr="005C7A91">
              <w:rPr>
                <w:b/>
              </w:rPr>
              <w:t>Заочная форма обучения*</w:t>
            </w:r>
          </w:p>
        </w:tc>
      </w:tr>
      <w:tr w:rsidR="00634672" w:rsidRPr="005C7A91" w:rsidTr="005C7A91">
        <w:trPr>
          <w:trHeight w:val="591"/>
        </w:trPr>
        <w:tc>
          <w:tcPr>
            <w:tcW w:w="3936" w:type="dxa"/>
            <w:vMerge/>
          </w:tcPr>
          <w:p w:rsidR="00634672" w:rsidRPr="005C7A91" w:rsidRDefault="00634672" w:rsidP="005C7A9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634672" w:rsidRPr="005C7A91" w:rsidRDefault="00634672" w:rsidP="005C7A91">
            <w:pPr>
              <w:spacing w:after="0" w:line="240" w:lineRule="auto"/>
              <w:rPr>
                <w:b/>
              </w:rPr>
            </w:pPr>
            <w:r w:rsidRPr="005C7A91">
              <w:rPr>
                <w:b/>
              </w:rPr>
              <w:t xml:space="preserve">                            Условия поступления</w:t>
            </w:r>
          </w:p>
        </w:tc>
      </w:tr>
      <w:tr w:rsidR="00634672" w:rsidRPr="005C7A91" w:rsidTr="005C7A91">
        <w:trPr>
          <w:trHeight w:val="355"/>
        </w:trPr>
        <w:tc>
          <w:tcPr>
            <w:tcW w:w="3936" w:type="dxa"/>
            <w:vMerge/>
          </w:tcPr>
          <w:p w:rsidR="00634672" w:rsidRPr="005C7A91" w:rsidRDefault="00634672" w:rsidP="005C7A9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38" w:type="dxa"/>
            <w:tcBorders>
              <w:top w:val="single" w:sz="4" w:space="0" w:color="auto"/>
              <w:right w:val="single" w:sz="4" w:space="0" w:color="auto"/>
            </w:tcBorders>
          </w:tcPr>
          <w:p w:rsidR="00634672" w:rsidRPr="005C7A91" w:rsidRDefault="00634672" w:rsidP="005C7A91">
            <w:pPr>
              <w:spacing w:after="0" w:line="240" w:lineRule="auto"/>
              <w:rPr>
                <w:b/>
              </w:rPr>
            </w:pPr>
            <w:r w:rsidRPr="005C7A91">
              <w:rPr>
                <w:b/>
              </w:rPr>
              <w:t xml:space="preserve">           Бюджетное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</w:tcPr>
          <w:p w:rsidR="00634672" w:rsidRPr="005C7A91" w:rsidRDefault="00634672" w:rsidP="005C7A91">
            <w:pPr>
              <w:spacing w:after="0" w:line="240" w:lineRule="auto"/>
              <w:rPr>
                <w:b/>
              </w:rPr>
            </w:pPr>
            <w:r w:rsidRPr="005C7A91">
              <w:rPr>
                <w:b/>
              </w:rPr>
              <w:t xml:space="preserve">               Платное</w:t>
            </w:r>
          </w:p>
        </w:tc>
      </w:tr>
      <w:tr w:rsidR="00634672" w:rsidRPr="005C7A91" w:rsidTr="005C7A91">
        <w:tc>
          <w:tcPr>
            <w:tcW w:w="3936" w:type="dxa"/>
          </w:tcPr>
          <w:p w:rsidR="00634672" w:rsidRPr="005C7A91" w:rsidRDefault="00634672" w:rsidP="005C7A91">
            <w:pPr>
              <w:spacing w:after="0" w:line="240" w:lineRule="auto"/>
              <w:rPr>
                <w:b/>
              </w:rPr>
            </w:pPr>
            <w:r w:rsidRPr="005C7A91">
              <w:rPr>
                <w:b/>
              </w:rPr>
              <w:t>25.02.04. «Лётная эксплуатация летательных аппаратов»</w:t>
            </w:r>
          </w:p>
        </w:tc>
        <w:tc>
          <w:tcPr>
            <w:tcW w:w="2538" w:type="dxa"/>
            <w:tcBorders>
              <w:right w:val="single" w:sz="4" w:space="0" w:color="auto"/>
            </w:tcBorders>
          </w:tcPr>
          <w:p w:rsidR="00634672" w:rsidRPr="005C7A91" w:rsidRDefault="00634672" w:rsidP="005C7A9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48" w:type="dxa"/>
            <w:tcBorders>
              <w:left w:val="single" w:sz="4" w:space="0" w:color="auto"/>
            </w:tcBorders>
          </w:tcPr>
          <w:p w:rsidR="00634672" w:rsidRPr="005C7A91" w:rsidRDefault="00634672" w:rsidP="005C7A9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34672" w:rsidRPr="005C7A91" w:rsidTr="005C7A91">
        <w:tc>
          <w:tcPr>
            <w:tcW w:w="3936" w:type="dxa"/>
          </w:tcPr>
          <w:p w:rsidR="00634672" w:rsidRPr="005C7A91" w:rsidRDefault="00634672" w:rsidP="005C7A91">
            <w:pPr>
              <w:spacing w:after="0" w:line="240" w:lineRule="auto"/>
              <w:rPr>
                <w:b/>
              </w:rPr>
            </w:pPr>
            <w:r w:rsidRPr="005C7A91">
              <w:rPr>
                <w:b/>
              </w:rPr>
              <w:t>25.02.01. «Техническая эксплуатация летательных аппаратов и двигателей»</w:t>
            </w:r>
          </w:p>
        </w:tc>
        <w:tc>
          <w:tcPr>
            <w:tcW w:w="2538" w:type="dxa"/>
            <w:tcBorders>
              <w:right w:val="single" w:sz="4" w:space="0" w:color="auto"/>
            </w:tcBorders>
          </w:tcPr>
          <w:p w:rsidR="00634672" w:rsidRPr="005C7A91" w:rsidRDefault="00634672" w:rsidP="005C7A9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48" w:type="dxa"/>
            <w:tcBorders>
              <w:left w:val="single" w:sz="4" w:space="0" w:color="auto"/>
            </w:tcBorders>
          </w:tcPr>
          <w:p w:rsidR="00634672" w:rsidRPr="005C7A91" w:rsidRDefault="00634672" w:rsidP="005C7A9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34672" w:rsidRPr="005C7A91" w:rsidTr="005C7A91">
        <w:tc>
          <w:tcPr>
            <w:tcW w:w="3936" w:type="dxa"/>
          </w:tcPr>
          <w:p w:rsidR="00634672" w:rsidRPr="005C7A91" w:rsidRDefault="00634672" w:rsidP="005C7A91">
            <w:pPr>
              <w:spacing w:after="0" w:line="240" w:lineRule="auto"/>
              <w:rPr>
                <w:b/>
              </w:rPr>
            </w:pPr>
            <w:r w:rsidRPr="005C7A91">
              <w:rPr>
                <w:b/>
              </w:rPr>
              <w:t>25.02.03. «Техническая эксплуатация электрифицированных и пилотажно-навигационных комплексов»</w:t>
            </w:r>
          </w:p>
        </w:tc>
        <w:tc>
          <w:tcPr>
            <w:tcW w:w="2538" w:type="dxa"/>
            <w:tcBorders>
              <w:right w:val="single" w:sz="4" w:space="0" w:color="auto"/>
            </w:tcBorders>
          </w:tcPr>
          <w:p w:rsidR="00634672" w:rsidRPr="005C7A91" w:rsidRDefault="00634672" w:rsidP="005C7A9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634672" w:rsidRPr="005C7A91" w:rsidRDefault="00634672" w:rsidP="005C7A9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34672" w:rsidRPr="005C7A91" w:rsidTr="005C7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9"/>
        </w:trPr>
        <w:tc>
          <w:tcPr>
            <w:tcW w:w="3936" w:type="dxa"/>
          </w:tcPr>
          <w:p w:rsidR="00634672" w:rsidRPr="005C7A91" w:rsidRDefault="00634672" w:rsidP="005C7A91">
            <w:pPr>
              <w:spacing w:after="0" w:line="240" w:lineRule="auto"/>
              <w:rPr>
                <w:b/>
              </w:rPr>
            </w:pPr>
            <w:r w:rsidRPr="005C7A91">
              <w:rPr>
                <w:b/>
              </w:rPr>
              <w:t>11.02.06 «Техническая эксплуатация транспортного радиоэлектронного оборудования»</w:t>
            </w:r>
          </w:p>
        </w:tc>
        <w:tc>
          <w:tcPr>
            <w:tcW w:w="2538" w:type="dxa"/>
          </w:tcPr>
          <w:p w:rsidR="00634672" w:rsidRPr="005C7A91" w:rsidRDefault="00634672" w:rsidP="005C7A9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48" w:type="dxa"/>
          </w:tcPr>
          <w:p w:rsidR="00634672" w:rsidRPr="005C7A91" w:rsidRDefault="00634672" w:rsidP="005C7A91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634672" w:rsidRPr="00E6194E" w:rsidRDefault="00634672" w:rsidP="00B52D4A">
      <w:pPr>
        <w:rPr>
          <w:b/>
        </w:rPr>
      </w:pPr>
      <w:r>
        <w:rPr>
          <w:b/>
        </w:rPr>
        <w:t xml:space="preserve">*- только на специальность 11.02.06 </w:t>
      </w:r>
    </w:p>
    <w:p w:rsidR="00634672" w:rsidRPr="00847A42" w:rsidRDefault="00634672" w:rsidP="00B52D4A">
      <w:pPr>
        <w:rPr>
          <w:sz w:val="16"/>
          <w:szCs w:val="16"/>
        </w:rPr>
      </w:pPr>
      <w:r>
        <w:t>В _______ году окончил(а)______________________________________________________________</w:t>
      </w:r>
      <w:r w:rsidRPr="00E60439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Полное официальное название учебного заведения</w:t>
      </w:r>
    </w:p>
    <w:p w:rsidR="00634672" w:rsidRDefault="00634672" w:rsidP="00B52D4A">
      <w:pPr>
        <w:spacing w:after="0"/>
      </w:pPr>
      <w:r>
        <w:t>_____________________________________________________________________________________</w:t>
      </w:r>
    </w:p>
    <w:p w:rsidR="00634672" w:rsidRDefault="00634672" w:rsidP="00B52D4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Область, район, город, село</w:t>
      </w:r>
    </w:p>
    <w:p w:rsidR="00634672" w:rsidRDefault="00634672" w:rsidP="00B52D4A">
      <w:r>
        <w:t xml:space="preserve">Медаль (аттестат)  </w:t>
      </w:r>
      <w:r>
        <w:rPr>
          <w:rFonts w:cs="Calibri"/>
        </w:rPr>
        <w:t>⃝</w:t>
      </w:r>
      <w:r>
        <w:t xml:space="preserve"> , Диплом с отличием </w:t>
      </w:r>
      <w:r>
        <w:rPr>
          <w:rFonts w:cs="Calibri"/>
        </w:rPr>
        <w:t>⃝</w:t>
      </w:r>
      <w:r>
        <w:t xml:space="preserve"> (нужное выделить)</w:t>
      </w:r>
    </w:p>
    <w:p w:rsidR="00634672" w:rsidRDefault="00634672" w:rsidP="00B52D4A">
      <w:r>
        <w:t>Победитель (призёр) Всероссийской олимпиады школьников (член сборной)___________________</w:t>
      </w:r>
    </w:p>
    <w:p w:rsidR="00634672" w:rsidRDefault="00634672" w:rsidP="00E6194E">
      <w:r>
        <w:t>Трудовой стаж (если есть): __________лет _________мес.</w:t>
      </w:r>
    </w:p>
    <w:p w:rsidR="00634672" w:rsidRPr="000D474E" w:rsidRDefault="00634672" w:rsidP="00E6194E">
      <w:r>
        <w:t>Среднее профессиональное образование получаю впервые            ____________________________</w:t>
      </w:r>
      <w:r>
        <w:tab/>
      </w:r>
      <w:r>
        <w:tab/>
      </w:r>
      <w:r w:rsidRPr="00E60439">
        <w:rPr>
          <w:sz w:val="16"/>
          <w:szCs w:val="16"/>
        </w:rPr>
        <w:tab/>
      </w:r>
      <w:r w:rsidRPr="00E60439">
        <w:rPr>
          <w:sz w:val="16"/>
          <w:szCs w:val="16"/>
        </w:rPr>
        <w:tab/>
      </w:r>
      <w:r w:rsidRPr="00E60439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                            (</w:t>
      </w:r>
      <w:r w:rsidRPr="00E60439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</w:p>
    <w:p w:rsidR="00634672" w:rsidRDefault="00634672" w:rsidP="00B52D4A">
      <w:pPr>
        <w:spacing w:after="0"/>
      </w:pPr>
      <w:r>
        <w:t>В приёмную комиссию представлен аттестат (диплом) или его копия (нужное подчеркнуть)</w:t>
      </w:r>
    </w:p>
    <w:p w:rsidR="00634672" w:rsidRDefault="00634672" w:rsidP="00B52D4A">
      <w:pPr>
        <w:spacing w:after="0"/>
      </w:pPr>
      <w:r>
        <w:t>Серия ________ № ____________________ от «______»________________    ___________</w:t>
      </w:r>
    </w:p>
    <w:p w:rsidR="00634672" w:rsidRDefault="00634672" w:rsidP="00B52D4A">
      <w:pPr>
        <w:spacing w:after="0"/>
      </w:pPr>
      <w:r>
        <w:t>С датой предоставления оригинала документа об образовании ознакомлен (а)</w:t>
      </w:r>
    </w:p>
    <w:p w:rsidR="00634672" w:rsidRDefault="00634672" w:rsidP="00B52D4A">
      <w:pPr>
        <w:spacing w:after="0"/>
      </w:pPr>
      <w:r>
        <w:t>_______________________________(по очной форме обучения)</w:t>
      </w:r>
      <w:r>
        <w:tab/>
      </w:r>
      <w:r>
        <w:tab/>
        <w:t>____________________</w:t>
      </w:r>
    </w:p>
    <w:p w:rsidR="00634672" w:rsidRDefault="00634672" w:rsidP="00B52D4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1EB4">
        <w:rPr>
          <w:sz w:val="16"/>
          <w:szCs w:val="16"/>
        </w:rPr>
        <w:t>(подпись)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417"/>
        <w:gridCol w:w="1843"/>
        <w:gridCol w:w="1418"/>
        <w:gridCol w:w="1984"/>
      </w:tblGrid>
      <w:tr w:rsidR="00634672" w:rsidRPr="005C7A91" w:rsidTr="005C7A91">
        <w:tc>
          <w:tcPr>
            <w:tcW w:w="2660" w:type="dxa"/>
          </w:tcPr>
          <w:p w:rsidR="00634672" w:rsidRPr="005C7A91" w:rsidRDefault="00634672" w:rsidP="005C7A91">
            <w:pPr>
              <w:spacing w:after="0" w:line="240" w:lineRule="auto"/>
              <w:jc w:val="center"/>
              <w:rPr>
                <w:b/>
              </w:rPr>
            </w:pPr>
            <w:r w:rsidRPr="005C7A91">
              <w:rPr>
                <w:b/>
              </w:rPr>
              <w:t>Наименование предмета по аттестату (диплому)</w:t>
            </w:r>
          </w:p>
        </w:tc>
        <w:tc>
          <w:tcPr>
            <w:tcW w:w="1417" w:type="dxa"/>
          </w:tcPr>
          <w:p w:rsidR="00634672" w:rsidRPr="005C7A91" w:rsidRDefault="00634672" w:rsidP="005C7A91">
            <w:pPr>
              <w:spacing w:after="0" w:line="240" w:lineRule="auto"/>
              <w:jc w:val="center"/>
              <w:rPr>
                <w:b/>
              </w:rPr>
            </w:pPr>
            <w:r w:rsidRPr="005C7A91">
              <w:rPr>
                <w:b/>
              </w:rPr>
              <w:t>отметка</w:t>
            </w:r>
          </w:p>
        </w:tc>
        <w:tc>
          <w:tcPr>
            <w:tcW w:w="1843" w:type="dxa"/>
          </w:tcPr>
          <w:p w:rsidR="00634672" w:rsidRPr="005C7A91" w:rsidRDefault="00634672" w:rsidP="005C7A91">
            <w:pPr>
              <w:spacing w:after="0" w:line="240" w:lineRule="auto"/>
              <w:jc w:val="center"/>
              <w:rPr>
                <w:b/>
              </w:rPr>
            </w:pPr>
            <w:r w:rsidRPr="005C7A91">
              <w:rPr>
                <w:b/>
              </w:rPr>
              <w:t xml:space="preserve">Средний балл по </w:t>
            </w:r>
          </w:p>
          <w:p w:rsidR="00634672" w:rsidRPr="005C7A91" w:rsidRDefault="00634672" w:rsidP="005C7A91">
            <w:pPr>
              <w:spacing w:after="0" w:line="240" w:lineRule="auto"/>
              <w:jc w:val="center"/>
              <w:rPr>
                <w:b/>
              </w:rPr>
            </w:pPr>
            <w:r w:rsidRPr="005C7A91">
              <w:rPr>
                <w:b/>
              </w:rPr>
              <w:t>5 предметам</w:t>
            </w:r>
          </w:p>
        </w:tc>
        <w:tc>
          <w:tcPr>
            <w:tcW w:w="1418" w:type="dxa"/>
          </w:tcPr>
          <w:p w:rsidR="00634672" w:rsidRPr="005C7A91" w:rsidRDefault="00634672" w:rsidP="005C7A91">
            <w:pPr>
              <w:spacing w:after="0" w:line="240" w:lineRule="auto"/>
              <w:jc w:val="center"/>
              <w:rPr>
                <w:b/>
              </w:rPr>
            </w:pPr>
            <w:r w:rsidRPr="005C7A91">
              <w:rPr>
                <w:b/>
              </w:rPr>
              <w:t>Общий средний балл</w:t>
            </w:r>
          </w:p>
        </w:tc>
        <w:tc>
          <w:tcPr>
            <w:tcW w:w="1984" w:type="dxa"/>
          </w:tcPr>
          <w:p w:rsidR="00634672" w:rsidRPr="005C7A91" w:rsidRDefault="00634672" w:rsidP="005C7A91">
            <w:pPr>
              <w:spacing w:after="0" w:line="240" w:lineRule="auto"/>
              <w:jc w:val="center"/>
              <w:rPr>
                <w:b/>
              </w:rPr>
            </w:pPr>
            <w:r w:rsidRPr="005C7A91">
              <w:rPr>
                <w:b/>
              </w:rPr>
              <w:t>Название и номер документа</w:t>
            </w:r>
          </w:p>
        </w:tc>
      </w:tr>
      <w:tr w:rsidR="00634672" w:rsidRPr="005C7A91" w:rsidTr="005C7A91">
        <w:tc>
          <w:tcPr>
            <w:tcW w:w="2660" w:type="dxa"/>
          </w:tcPr>
          <w:p w:rsidR="00634672" w:rsidRPr="005C7A91" w:rsidRDefault="00634672" w:rsidP="005C7A91">
            <w:pPr>
              <w:spacing w:after="0" w:line="240" w:lineRule="auto"/>
            </w:pPr>
            <w:r w:rsidRPr="005C7A91">
              <w:t>Алгебра</w:t>
            </w:r>
          </w:p>
        </w:tc>
        <w:tc>
          <w:tcPr>
            <w:tcW w:w="1417" w:type="dxa"/>
          </w:tcPr>
          <w:p w:rsidR="00634672" w:rsidRPr="005C7A91" w:rsidRDefault="00634672" w:rsidP="005C7A91">
            <w:pPr>
              <w:spacing w:after="0" w:line="240" w:lineRule="auto"/>
            </w:pPr>
          </w:p>
        </w:tc>
        <w:tc>
          <w:tcPr>
            <w:tcW w:w="1843" w:type="dxa"/>
            <w:vMerge w:val="restart"/>
          </w:tcPr>
          <w:p w:rsidR="00634672" w:rsidRPr="005C7A91" w:rsidRDefault="00634672" w:rsidP="005C7A9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634672" w:rsidRPr="005C7A91" w:rsidRDefault="00634672" w:rsidP="005C7A91">
            <w:pPr>
              <w:spacing w:after="0" w:line="240" w:lineRule="auto"/>
            </w:pPr>
          </w:p>
        </w:tc>
        <w:tc>
          <w:tcPr>
            <w:tcW w:w="1984" w:type="dxa"/>
            <w:vMerge w:val="restart"/>
          </w:tcPr>
          <w:p w:rsidR="00634672" w:rsidRPr="005C7A91" w:rsidRDefault="00634672" w:rsidP="005C7A91">
            <w:pPr>
              <w:spacing w:after="0" w:line="240" w:lineRule="auto"/>
            </w:pPr>
          </w:p>
        </w:tc>
      </w:tr>
      <w:tr w:rsidR="00634672" w:rsidRPr="005C7A91" w:rsidTr="005C7A91">
        <w:tc>
          <w:tcPr>
            <w:tcW w:w="2660" w:type="dxa"/>
          </w:tcPr>
          <w:p w:rsidR="00634672" w:rsidRPr="005C7A91" w:rsidRDefault="00634672" w:rsidP="005C7A91">
            <w:pPr>
              <w:spacing w:after="0" w:line="240" w:lineRule="auto"/>
            </w:pPr>
            <w:r w:rsidRPr="005C7A91">
              <w:t>Геометрия</w:t>
            </w:r>
          </w:p>
        </w:tc>
        <w:tc>
          <w:tcPr>
            <w:tcW w:w="1417" w:type="dxa"/>
          </w:tcPr>
          <w:p w:rsidR="00634672" w:rsidRPr="005C7A91" w:rsidRDefault="00634672" w:rsidP="005C7A91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634672" w:rsidRPr="005C7A91" w:rsidRDefault="00634672" w:rsidP="005C7A9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34672" w:rsidRPr="005C7A91" w:rsidRDefault="00634672" w:rsidP="005C7A91">
            <w:pPr>
              <w:spacing w:after="0" w:line="240" w:lineRule="auto"/>
            </w:pPr>
          </w:p>
        </w:tc>
        <w:tc>
          <w:tcPr>
            <w:tcW w:w="1984" w:type="dxa"/>
            <w:vMerge/>
          </w:tcPr>
          <w:p w:rsidR="00634672" w:rsidRPr="005C7A91" w:rsidRDefault="00634672" w:rsidP="005C7A91">
            <w:pPr>
              <w:spacing w:after="0" w:line="240" w:lineRule="auto"/>
            </w:pPr>
          </w:p>
        </w:tc>
      </w:tr>
      <w:tr w:rsidR="00634672" w:rsidRPr="005C7A91" w:rsidTr="005C7A91">
        <w:tc>
          <w:tcPr>
            <w:tcW w:w="2660" w:type="dxa"/>
          </w:tcPr>
          <w:p w:rsidR="00634672" w:rsidRPr="005C7A91" w:rsidRDefault="00634672" w:rsidP="005C7A91">
            <w:pPr>
              <w:spacing w:after="0" w:line="240" w:lineRule="auto"/>
            </w:pPr>
            <w:r w:rsidRPr="005C7A91">
              <w:t>Физика</w:t>
            </w:r>
          </w:p>
        </w:tc>
        <w:tc>
          <w:tcPr>
            <w:tcW w:w="1417" w:type="dxa"/>
          </w:tcPr>
          <w:p w:rsidR="00634672" w:rsidRPr="005C7A91" w:rsidRDefault="00634672" w:rsidP="005C7A91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634672" w:rsidRPr="005C7A91" w:rsidRDefault="00634672" w:rsidP="005C7A9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34672" w:rsidRPr="005C7A91" w:rsidRDefault="00634672" w:rsidP="005C7A91">
            <w:pPr>
              <w:spacing w:after="0" w:line="240" w:lineRule="auto"/>
            </w:pPr>
          </w:p>
        </w:tc>
        <w:tc>
          <w:tcPr>
            <w:tcW w:w="1984" w:type="dxa"/>
            <w:vMerge/>
          </w:tcPr>
          <w:p w:rsidR="00634672" w:rsidRPr="005C7A91" w:rsidRDefault="00634672" w:rsidP="005C7A91">
            <w:pPr>
              <w:spacing w:after="0" w:line="240" w:lineRule="auto"/>
            </w:pPr>
          </w:p>
        </w:tc>
      </w:tr>
      <w:tr w:rsidR="00634672" w:rsidRPr="005C7A91" w:rsidTr="005C7A91">
        <w:tc>
          <w:tcPr>
            <w:tcW w:w="2660" w:type="dxa"/>
          </w:tcPr>
          <w:p w:rsidR="00634672" w:rsidRPr="005C7A91" w:rsidRDefault="00634672" w:rsidP="005C7A91">
            <w:pPr>
              <w:spacing w:after="0" w:line="240" w:lineRule="auto"/>
            </w:pPr>
            <w:r w:rsidRPr="005C7A91">
              <w:t>Русский язык</w:t>
            </w:r>
          </w:p>
        </w:tc>
        <w:tc>
          <w:tcPr>
            <w:tcW w:w="1417" w:type="dxa"/>
          </w:tcPr>
          <w:p w:rsidR="00634672" w:rsidRPr="005C7A91" w:rsidRDefault="00634672" w:rsidP="005C7A91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634672" w:rsidRPr="005C7A91" w:rsidRDefault="00634672" w:rsidP="005C7A9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34672" w:rsidRPr="005C7A91" w:rsidRDefault="00634672" w:rsidP="005C7A91">
            <w:pPr>
              <w:spacing w:after="0" w:line="240" w:lineRule="auto"/>
            </w:pPr>
          </w:p>
        </w:tc>
        <w:tc>
          <w:tcPr>
            <w:tcW w:w="1984" w:type="dxa"/>
            <w:vMerge/>
          </w:tcPr>
          <w:p w:rsidR="00634672" w:rsidRPr="005C7A91" w:rsidRDefault="00634672" w:rsidP="005C7A91">
            <w:pPr>
              <w:spacing w:after="0" w:line="240" w:lineRule="auto"/>
            </w:pPr>
          </w:p>
        </w:tc>
      </w:tr>
      <w:tr w:rsidR="00634672" w:rsidRPr="005C7A91" w:rsidTr="005C7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4"/>
        </w:trPr>
        <w:tc>
          <w:tcPr>
            <w:tcW w:w="2660" w:type="dxa"/>
          </w:tcPr>
          <w:p w:rsidR="00634672" w:rsidRPr="005C7A91" w:rsidRDefault="00634672" w:rsidP="005C7A91">
            <w:pPr>
              <w:spacing w:after="0" w:line="240" w:lineRule="auto"/>
            </w:pPr>
            <w:r w:rsidRPr="005C7A91">
              <w:t>Иностранный язык</w:t>
            </w:r>
          </w:p>
        </w:tc>
        <w:tc>
          <w:tcPr>
            <w:tcW w:w="1417" w:type="dxa"/>
          </w:tcPr>
          <w:p w:rsidR="00634672" w:rsidRPr="005C7A91" w:rsidRDefault="00634672" w:rsidP="005C7A91">
            <w:pPr>
              <w:spacing w:after="0" w:line="240" w:lineRule="auto"/>
              <w:ind w:left="108"/>
            </w:pPr>
          </w:p>
        </w:tc>
        <w:tc>
          <w:tcPr>
            <w:tcW w:w="1843" w:type="dxa"/>
            <w:vMerge/>
          </w:tcPr>
          <w:p w:rsidR="00634672" w:rsidRPr="005C7A91" w:rsidRDefault="00634672" w:rsidP="005C7A91">
            <w:pPr>
              <w:spacing w:after="0" w:line="240" w:lineRule="auto"/>
              <w:ind w:left="108"/>
            </w:pPr>
          </w:p>
        </w:tc>
        <w:tc>
          <w:tcPr>
            <w:tcW w:w="1418" w:type="dxa"/>
            <w:vMerge/>
          </w:tcPr>
          <w:p w:rsidR="00634672" w:rsidRPr="005C7A91" w:rsidRDefault="00634672" w:rsidP="005C7A91">
            <w:pPr>
              <w:spacing w:after="0" w:line="240" w:lineRule="auto"/>
              <w:ind w:left="108"/>
            </w:pPr>
          </w:p>
        </w:tc>
        <w:tc>
          <w:tcPr>
            <w:tcW w:w="1984" w:type="dxa"/>
            <w:vMerge/>
          </w:tcPr>
          <w:p w:rsidR="00634672" w:rsidRPr="005C7A91" w:rsidRDefault="00634672" w:rsidP="005C7A91">
            <w:pPr>
              <w:spacing w:after="0" w:line="240" w:lineRule="auto"/>
              <w:ind w:left="108"/>
            </w:pPr>
          </w:p>
        </w:tc>
      </w:tr>
    </w:tbl>
    <w:p w:rsidR="00634672" w:rsidRDefault="00634672" w:rsidP="00B52D4A">
      <w:pPr>
        <w:spacing w:after="0"/>
        <w:ind w:hanging="284"/>
      </w:pPr>
    </w:p>
    <w:p w:rsidR="00634672" w:rsidRDefault="00634672" w:rsidP="00B52D4A">
      <w:pPr>
        <w:spacing w:after="0"/>
      </w:pPr>
      <w:r>
        <w:tab/>
      </w:r>
      <w:r>
        <w:tab/>
      </w:r>
      <w:r>
        <w:tab/>
        <w:t xml:space="preserve">        </w:t>
      </w:r>
      <w:r w:rsidRPr="00E4270E">
        <w:rPr>
          <w:b/>
        </w:rPr>
        <w:t>О себе сообщаю следующие данные:</w:t>
      </w:r>
    </w:p>
    <w:p w:rsidR="00634672" w:rsidRDefault="00634672" w:rsidP="00B52D4A">
      <w:pPr>
        <w:spacing w:after="0"/>
      </w:pPr>
      <w:r>
        <w:t>Число, месяц, год и место рождения _____________________________________________________</w:t>
      </w:r>
    </w:p>
    <w:p w:rsidR="00634672" w:rsidRDefault="00634672" w:rsidP="00B52D4A">
      <w:pPr>
        <w:spacing w:after="0"/>
      </w:pPr>
      <w:r>
        <w:t>Гражданство _________________________ документ, удостоверяющий</w:t>
      </w:r>
    </w:p>
    <w:p w:rsidR="00634672" w:rsidRDefault="00634672" w:rsidP="00B52D4A">
      <w:pPr>
        <w:spacing w:after="0"/>
      </w:pPr>
      <w:r>
        <w:t xml:space="preserve">                                                                                     личность ______________________________________</w:t>
      </w:r>
    </w:p>
    <w:p w:rsidR="00634672" w:rsidRDefault="00634672" w:rsidP="00B52D4A">
      <w:pPr>
        <w:spacing w:after="0"/>
      </w:pPr>
      <w:r>
        <w:t>серия _______ номер ______________ когда и кем выдан ___________________________________</w:t>
      </w:r>
    </w:p>
    <w:p w:rsidR="00634672" w:rsidRDefault="00634672" w:rsidP="00B52D4A">
      <w:pPr>
        <w:spacing w:after="0"/>
      </w:pPr>
      <w:r>
        <w:t>_________________________________ Семейное положение ________________________________</w:t>
      </w:r>
    </w:p>
    <w:p w:rsidR="00634672" w:rsidRDefault="00634672" w:rsidP="00B52D4A">
      <w:pPr>
        <w:spacing w:after="0"/>
        <w:rPr>
          <w:sz w:val="16"/>
          <w:szCs w:val="16"/>
        </w:rPr>
      </w:pPr>
      <w:r>
        <w:t>Состав семьи: мать ____________________________________________________________________</w:t>
      </w:r>
    </w:p>
    <w:p w:rsidR="00634672" w:rsidRDefault="00634672" w:rsidP="00B52D4A">
      <w:pPr>
        <w:spacing w:after="0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(ФИО, год рождения, адрес проживания, место работы, должность)</w:t>
      </w:r>
    </w:p>
    <w:p w:rsidR="00634672" w:rsidRDefault="00634672" w:rsidP="00B52D4A">
      <w:pPr>
        <w:spacing w:after="0"/>
      </w:pPr>
      <w:r>
        <w:t>_____________________________________________________________________________________</w:t>
      </w:r>
    </w:p>
    <w:p w:rsidR="00634672" w:rsidRPr="00D1213B" w:rsidRDefault="00634672" w:rsidP="00B52D4A">
      <w:pPr>
        <w:spacing w:after="0"/>
      </w:pPr>
      <w:r>
        <w:t>Отец_________________________________________________________________________________</w:t>
      </w:r>
    </w:p>
    <w:p w:rsidR="00634672" w:rsidRDefault="00634672" w:rsidP="00B52D4A">
      <w:pPr>
        <w:spacing w:after="0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(ФИО, год рождения, адрес проживания, место работы, должность)</w:t>
      </w:r>
    </w:p>
    <w:p w:rsidR="00634672" w:rsidRPr="00D1213B" w:rsidRDefault="00634672" w:rsidP="00B52D4A">
      <w:pPr>
        <w:spacing w:after="0"/>
      </w:pPr>
      <w:r>
        <w:t>_____________________________________________________________________________________</w:t>
      </w:r>
    </w:p>
    <w:p w:rsidR="00634672" w:rsidRPr="00864260" w:rsidRDefault="00634672" w:rsidP="00B52D4A">
      <w:pPr>
        <w:spacing w:after="0"/>
        <w:rPr>
          <w:u w:val="single"/>
        </w:rPr>
      </w:pPr>
      <w:r>
        <w:t xml:space="preserve">Дополнительные сведения о себе (увлечения, спортивные достижения и т.д.): </w:t>
      </w:r>
    </w:p>
    <w:p w:rsidR="00634672" w:rsidRDefault="00634672" w:rsidP="00B52D4A">
      <w:pPr>
        <w:spacing w:after="0"/>
      </w:pPr>
      <w:r>
        <w:t>_____________________________________________________________________________________</w:t>
      </w:r>
    </w:p>
    <w:p w:rsidR="00634672" w:rsidRDefault="00634672" w:rsidP="00B52D4A">
      <w:pPr>
        <w:spacing w:after="0"/>
      </w:pPr>
      <w:r>
        <w:t>_____________________________________________________________________________________</w:t>
      </w:r>
    </w:p>
    <w:p w:rsidR="00634672" w:rsidRDefault="00634672" w:rsidP="00B52D4A">
      <w:pPr>
        <w:spacing w:after="0"/>
      </w:pPr>
      <w:r>
        <w:t>Нуждась/ не нуждаюсь в предоставлении общежития(нужное подчеркнуть)</w:t>
      </w:r>
    </w:p>
    <w:p w:rsidR="00634672" w:rsidRPr="00824534" w:rsidRDefault="00634672" w:rsidP="00B52D4A">
      <w:pPr>
        <w:spacing w:after="0"/>
      </w:pPr>
      <w:r>
        <w:t>Заявление на общежитие</w:t>
      </w:r>
      <w:r>
        <w:rPr>
          <w:u w:val="single"/>
        </w:rPr>
        <w:t>_______________(</w:t>
      </w:r>
      <w:r>
        <w:t>есть, нет)</w:t>
      </w:r>
    </w:p>
    <w:p w:rsidR="00634672" w:rsidRDefault="00634672" w:rsidP="00B52D4A">
      <w:pPr>
        <w:spacing w:after="0"/>
        <w:rPr>
          <w:sz w:val="16"/>
          <w:szCs w:val="16"/>
        </w:rPr>
      </w:pPr>
      <w:r>
        <w:t>С лицензией на право ведения образовательной деятельности в сфере профессионального образования от 07.04.16  90Л01 № 0009096, регистрационный № 2061 ознакомлен(а)_______________</w:t>
      </w:r>
    </w:p>
    <w:p w:rsidR="00634672" w:rsidRDefault="00634672" w:rsidP="00B52D4A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:rsidR="00634672" w:rsidRDefault="00634672" w:rsidP="00B52D4A">
      <w:pPr>
        <w:spacing w:after="0"/>
      </w:pPr>
      <w:r>
        <w:t xml:space="preserve">Со свидетельством о государственной аккредитации от 24.06.2016 90А01 №0002150, регистрационный №1341 </w:t>
      </w:r>
    </w:p>
    <w:p w:rsidR="00634672" w:rsidRDefault="00634672" w:rsidP="00B52D4A">
      <w:pPr>
        <w:spacing w:after="0"/>
        <w:rPr>
          <w:sz w:val="16"/>
          <w:szCs w:val="16"/>
        </w:rPr>
      </w:pPr>
      <w:r>
        <w:t>ознакомлен(а)  ______________</w:t>
      </w:r>
    </w:p>
    <w:p w:rsidR="00634672" w:rsidRDefault="00634672" w:rsidP="00B52D4A">
      <w:pPr>
        <w:spacing w:after="0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(подпись)</w:t>
      </w:r>
    </w:p>
    <w:p w:rsidR="00634672" w:rsidRDefault="00634672" w:rsidP="00B52D4A">
      <w:pPr>
        <w:spacing w:after="0"/>
        <w:rPr>
          <w:sz w:val="16"/>
          <w:szCs w:val="16"/>
        </w:rPr>
      </w:pPr>
      <w:r>
        <w:t xml:space="preserve">С правилами приёма и уставом ОЛТК ГА  - филиал ФГБОУ ВО УИ ГА  ознакомлен(а) _______________ </w:t>
      </w:r>
    </w:p>
    <w:p w:rsidR="00634672" w:rsidRDefault="00634672" w:rsidP="00B52D4A">
      <w:pPr>
        <w:spacing w:after="0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(подпись)</w:t>
      </w:r>
    </w:p>
    <w:p w:rsidR="00634672" w:rsidRDefault="00634672" w:rsidP="00B52D4A">
      <w:pPr>
        <w:spacing w:after="0"/>
        <w:rPr>
          <w:sz w:val="16"/>
          <w:szCs w:val="16"/>
        </w:rPr>
      </w:pPr>
      <w:r>
        <w:t>Согласие на обработку своих персональных данных _________________________</w:t>
      </w:r>
    </w:p>
    <w:p w:rsidR="00634672" w:rsidRDefault="00634672" w:rsidP="00B52D4A">
      <w:pPr>
        <w:spacing w:after="0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</w:p>
    <w:p w:rsidR="00634672" w:rsidRDefault="00634672" w:rsidP="00B52D4A">
      <w:pPr>
        <w:spacing w:after="0"/>
      </w:pPr>
    </w:p>
    <w:p w:rsidR="00634672" w:rsidRDefault="00634672" w:rsidP="00B52D4A">
      <w:pPr>
        <w:spacing w:after="0"/>
        <w:rPr>
          <w:sz w:val="16"/>
          <w:szCs w:val="16"/>
        </w:rPr>
      </w:pPr>
      <w:r>
        <w:t xml:space="preserve"> «________» ________________20    г.</w:t>
      </w:r>
      <w:r>
        <w:tab/>
      </w:r>
      <w:r>
        <w:tab/>
        <w:t>______________</w:t>
      </w:r>
      <w:r>
        <w:tab/>
        <w:t>(________________________)</w:t>
      </w:r>
    </w:p>
    <w:p w:rsidR="00634672" w:rsidRPr="000B284C" w:rsidRDefault="00634672">
      <w:pPr>
        <w:rPr>
          <w:sz w:val="18"/>
        </w:rPr>
      </w:pPr>
      <w:r>
        <w:t xml:space="preserve">                                                                                           </w:t>
      </w:r>
      <w:r>
        <w:rPr>
          <w:sz w:val="18"/>
        </w:rPr>
        <w:t>(подпись)                                             (фамилия,имя,отчество)</w:t>
      </w:r>
    </w:p>
    <w:sectPr w:rsidR="00634672" w:rsidRPr="000B284C" w:rsidSect="0090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D4A"/>
    <w:rsid w:val="000B284C"/>
    <w:rsid w:val="000D474E"/>
    <w:rsid w:val="000E37B2"/>
    <w:rsid w:val="00172A0F"/>
    <w:rsid w:val="00180B78"/>
    <w:rsid w:val="001F5341"/>
    <w:rsid w:val="00333843"/>
    <w:rsid w:val="005C7A91"/>
    <w:rsid w:val="00634672"/>
    <w:rsid w:val="00695B3B"/>
    <w:rsid w:val="00751EB4"/>
    <w:rsid w:val="007D7DDB"/>
    <w:rsid w:val="00824534"/>
    <w:rsid w:val="00847A42"/>
    <w:rsid w:val="00864260"/>
    <w:rsid w:val="008A2AFF"/>
    <w:rsid w:val="00904D52"/>
    <w:rsid w:val="0098065E"/>
    <w:rsid w:val="00B51566"/>
    <w:rsid w:val="00B52D4A"/>
    <w:rsid w:val="00BC3709"/>
    <w:rsid w:val="00C66993"/>
    <w:rsid w:val="00CA522D"/>
    <w:rsid w:val="00CC11B5"/>
    <w:rsid w:val="00D1213B"/>
    <w:rsid w:val="00D332F1"/>
    <w:rsid w:val="00DD5DD9"/>
    <w:rsid w:val="00E4270E"/>
    <w:rsid w:val="00E60439"/>
    <w:rsid w:val="00E6194E"/>
    <w:rsid w:val="00F03FAF"/>
    <w:rsid w:val="00F9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4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2D4A"/>
    <w:pPr>
      <w:keepNext/>
      <w:spacing w:after="0" w:line="240" w:lineRule="auto"/>
      <w:ind w:left="-851" w:right="-105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2D4A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B52D4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2</Pages>
  <Words>711</Words>
  <Characters>4058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методист</cp:lastModifiedBy>
  <cp:revision>16</cp:revision>
  <cp:lastPrinted>2015-10-21T04:32:00Z</cp:lastPrinted>
  <dcterms:created xsi:type="dcterms:W3CDTF">2015-10-20T05:27:00Z</dcterms:created>
  <dcterms:modified xsi:type="dcterms:W3CDTF">2017-06-08T08:48:00Z</dcterms:modified>
</cp:coreProperties>
</file>